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default" w:eastAsia="方正小标宋_GBK"/>
          <w:color w:val="000000"/>
          <w:sz w:val="28"/>
          <w:szCs w:val="28"/>
          <w:lang w:val="en-US" w:eastAsia="zh-CN"/>
        </w:rPr>
      </w:pPr>
      <w:r>
        <w:rPr>
          <w:rFonts w:hint="eastAsia" w:eastAsia="方正小标宋_GBK"/>
          <w:color w:val="000000"/>
          <w:sz w:val="28"/>
          <w:szCs w:val="28"/>
          <w:lang w:val="en-US" w:eastAsia="zh-CN"/>
        </w:rPr>
        <w:t>附件1</w:t>
      </w:r>
    </w:p>
    <w:p>
      <w:pPr>
        <w:snapToGrid w:val="0"/>
        <w:spacing w:line="560" w:lineRule="exact"/>
        <w:jc w:val="center"/>
        <w:rPr>
          <w:rFonts w:eastAsia="方正小标宋_GBK"/>
          <w:color w:val="000000"/>
          <w:sz w:val="36"/>
          <w:szCs w:val="36"/>
        </w:rPr>
      </w:pPr>
      <w:bookmarkStart w:id="0" w:name="_GoBack"/>
      <w:r>
        <w:rPr>
          <w:rFonts w:eastAsia="方正小标宋_GBK"/>
          <w:color w:val="000000"/>
          <w:sz w:val="36"/>
          <w:szCs w:val="36"/>
        </w:rPr>
        <w:t>江苏省普通高校省级“三好学生”“优秀学生干部”</w:t>
      </w:r>
    </w:p>
    <w:p>
      <w:pPr>
        <w:snapToGrid w:val="0"/>
        <w:spacing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“优秀毕业生”推荐表</w:t>
      </w:r>
    </w:p>
    <w:bookmarkEnd w:id="0"/>
    <w:p>
      <w:pPr>
        <w:spacing w:line="240" w:lineRule="exact"/>
        <w:rPr>
          <w:rFonts w:eastAsia="仿宋_GB2312"/>
          <w:color w:val="000000"/>
          <w:sz w:val="32"/>
        </w:rPr>
      </w:pPr>
    </w:p>
    <w:tbl>
      <w:tblPr>
        <w:tblStyle w:val="5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学号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193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月  日  </w:t>
            </w:r>
          </w:p>
          <w:p>
            <w:pPr>
              <w:widowControl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before="156" w:beforeLines="50"/>
        <w:rPr>
          <w:rFonts w:eastAsia="仿宋_GB2312"/>
          <w:color w:val="000000"/>
          <w:sz w:val="22"/>
        </w:rPr>
      </w:pPr>
      <w:r>
        <w:rPr>
          <w:rFonts w:eastAsia="仿宋_GB2312"/>
          <w:color w:val="000000"/>
          <w:sz w:val="22"/>
        </w:rPr>
        <w:t>备注：“推荐类别”栏选填：“省级三好学生”“省级优秀学生干部”或“省级优秀毕业生”。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</w:docVars>
  <w:rsids>
    <w:rsidRoot w:val="0488289E"/>
    <w:rsid w:val="000244FE"/>
    <w:rsid w:val="00041D6A"/>
    <w:rsid w:val="000453C2"/>
    <w:rsid w:val="0010449F"/>
    <w:rsid w:val="001A1981"/>
    <w:rsid w:val="001A1CF7"/>
    <w:rsid w:val="00223A1E"/>
    <w:rsid w:val="00251F21"/>
    <w:rsid w:val="00317C8D"/>
    <w:rsid w:val="003677DA"/>
    <w:rsid w:val="003879FF"/>
    <w:rsid w:val="00487E0E"/>
    <w:rsid w:val="004E1A3C"/>
    <w:rsid w:val="00506DF9"/>
    <w:rsid w:val="00520B06"/>
    <w:rsid w:val="00542B82"/>
    <w:rsid w:val="00557271"/>
    <w:rsid w:val="0059257C"/>
    <w:rsid w:val="005C089A"/>
    <w:rsid w:val="00647FF6"/>
    <w:rsid w:val="006541E6"/>
    <w:rsid w:val="006A4145"/>
    <w:rsid w:val="0079348F"/>
    <w:rsid w:val="007C75A4"/>
    <w:rsid w:val="00810483"/>
    <w:rsid w:val="008A7B5D"/>
    <w:rsid w:val="0093106E"/>
    <w:rsid w:val="009B4728"/>
    <w:rsid w:val="009B4B71"/>
    <w:rsid w:val="009B5A59"/>
    <w:rsid w:val="00A45FD4"/>
    <w:rsid w:val="00AF3742"/>
    <w:rsid w:val="00C04B35"/>
    <w:rsid w:val="00C604A2"/>
    <w:rsid w:val="00C85406"/>
    <w:rsid w:val="00D375CF"/>
    <w:rsid w:val="00DD2011"/>
    <w:rsid w:val="00E1146A"/>
    <w:rsid w:val="00EA1803"/>
    <w:rsid w:val="00EB06DB"/>
    <w:rsid w:val="00F3571C"/>
    <w:rsid w:val="00F94712"/>
    <w:rsid w:val="00FB6313"/>
    <w:rsid w:val="00FE47CE"/>
    <w:rsid w:val="01FF4EF4"/>
    <w:rsid w:val="0488289E"/>
    <w:rsid w:val="08034409"/>
    <w:rsid w:val="148B3964"/>
    <w:rsid w:val="17E22AF6"/>
    <w:rsid w:val="1AF44089"/>
    <w:rsid w:val="1CB90ECE"/>
    <w:rsid w:val="24596C60"/>
    <w:rsid w:val="2EA64871"/>
    <w:rsid w:val="33C55DB7"/>
    <w:rsid w:val="3C430F57"/>
    <w:rsid w:val="3DCE3820"/>
    <w:rsid w:val="572261F0"/>
    <w:rsid w:val="5A332396"/>
    <w:rsid w:val="6D535020"/>
    <w:rsid w:val="6E917F69"/>
    <w:rsid w:val="72E53BBC"/>
    <w:rsid w:val="775C34B4"/>
    <w:rsid w:val="7B56495B"/>
    <w:rsid w:val="7CB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HP Inc.</Company>
  <Pages>5</Pages>
  <Words>2106</Words>
  <Characters>2148</Characters>
  <Lines>3</Lines>
  <Paragraphs>1</Paragraphs>
  <TotalTime>12</TotalTime>
  <ScaleCrop>false</ScaleCrop>
  <LinksUpToDate>false</LinksUpToDate>
  <CharactersWithSpaces>2382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2019-08-23T01:26:00Z</dcterms:created>
  <dc:creator>Administrator</dc:creator>
  <cp:lastModifiedBy>WPS_1476013372</cp:lastModifiedBy>
  <cp:lastPrinted>2023-04-14T01:31:00Z</cp:lastPrinted>
  <dcterms:modified xsi:type="dcterms:W3CDTF">2023-11-08T08:46:22Z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18A95FE53A1C4C349FA6A55C3637AD20</vt:lpwstr>
  </property>
</Properties>
</file>