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方正小标宋_GBK"/>
          <w:color w:val="000000"/>
          <w:sz w:val="28"/>
          <w:szCs w:val="28"/>
          <w:lang w:val="en-US" w:eastAsia="zh-CN"/>
        </w:rPr>
      </w:pPr>
      <w:r>
        <w:rPr>
          <w:rFonts w:hint="eastAsia" w:eastAsia="方正小标宋_GBK"/>
          <w:color w:val="000000"/>
          <w:sz w:val="28"/>
          <w:szCs w:val="28"/>
          <w:lang w:val="en-US" w:eastAsia="zh-CN"/>
        </w:rPr>
        <w:t>附件2</w:t>
      </w:r>
    </w:p>
    <w:p>
      <w:pPr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江苏省普通高校省级“先进班集体”推荐表</w:t>
      </w:r>
    </w:p>
    <w:p>
      <w:pPr>
        <w:jc w:val="center"/>
        <w:rPr>
          <w:rFonts w:eastAsia="方正小标宋简体"/>
          <w:color w:val="000000"/>
          <w:sz w:val="36"/>
          <w:szCs w:val="36"/>
        </w:rPr>
      </w:pP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80"/>
        <w:gridCol w:w="2210"/>
        <w:gridCol w:w="775"/>
        <w:gridCol w:w="93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班级名称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（名称为：院系+班级）</w:t>
            </w:r>
          </w:p>
        </w:tc>
        <w:tc>
          <w:tcPr>
            <w:tcW w:w="666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班级人数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班长姓名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辅导员、班主任姓名</w:t>
            </w:r>
          </w:p>
        </w:tc>
        <w:tc>
          <w:tcPr>
            <w:tcW w:w="666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迹</w:t>
            </w:r>
          </w:p>
        </w:tc>
        <w:tc>
          <w:tcPr>
            <w:tcW w:w="8445" w:type="dxa"/>
            <w:gridSpan w:val="5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844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（盖章）   </w:t>
            </w: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 月  日  </w:t>
            </w:r>
          </w:p>
          <w:p>
            <w:pPr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9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省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育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厅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3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 月  日  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省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36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 月  日  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40" w:lineRule="atLeast"/>
        <w:rPr>
          <w:rFonts w:hint="eastAsia" w:eastAsia="仿宋_GB2312"/>
          <w:sz w:val="10"/>
          <w:szCs w:val="10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OTQwYzNiNTYwNDBjYzkxNmMyMmJmMmUxNzgyYTIifQ=="/>
  </w:docVars>
  <w:rsids>
    <w:rsidRoot w:val="0488289E"/>
    <w:rsid w:val="000244FE"/>
    <w:rsid w:val="00041D6A"/>
    <w:rsid w:val="000453C2"/>
    <w:rsid w:val="0010449F"/>
    <w:rsid w:val="001A1981"/>
    <w:rsid w:val="001A1CF7"/>
    <w:rsid w:val="00223A1E"/>
    <w:rsid w:val="00251F21"/>
    <w:rsid w:val="00317C8D"/>
    <w:rsid w:val="003677DA"/>
    <w:rsid w:val="003879FF"/>
    <w:rsid w:val="00487E0E"/>
    <w:rsid w:val="004E1A3C"/>
    <w:rsid w:val="00506DF9"/>
    <w:rsid w:val="00520B06"/>
    <w:rsid w:val="00542B82"/>
    <w:rsid w:val="00557271"/>
    <w:rsid w:val="0059257C"/>
    <w:rsid w:val="005C089A"/>
    <w:rsid w:val="00647FF6"/>
    <w:rsid w:val="006541E6"/>
    <w:rsid w:val="006A4145"/>
    <w:rsid w:val="0079348F"/>
    <w:rsid w:val="007C75A4"/>
    <w:rsid w:val="00810483"/>
    <w:rsid w:val="008A7B5D"/>
    <w:rsid w:val="0093106E"/>
    <w:rsid w:val="009B4728"/>
    <w:rsid w:val="009B4B71"/>
    <w:rsid w:val="009B5A59"/>
    <w:rsid w:val="00A45FD4"/>
    <w:rsid w:val="00AF3742"/>
    <w:rsid w:val="00C04B35"/>
    <w:rsid w:val="00C604A2"/>
    <w:rsid w:val="00C85406"/>
    <w:rsid w:val="00D375CF"/>
    <w:rsid w:val="00DD2011"/>
    <w:rsid w:val="00E1146A"/>
    <w:rsid w:val="00EA1803"/>
    <w:rsid w:val="00EB06DB"/>
    <w:rsid w:val="00F3571C"/>
    <w:rsid w:val="00F94712"/>
    <w:rsid w:val="00FB6313"/>
    <w:rsid w:val="00FE47CE"/>
    <w:rsid w:val="01FF4EF4"/>
    <w:rsid w:val="0488289E"/>
    <w:rsid w:val="08034409"/>
    <w:rsid w:val="148B3964"/>
    <w:rsid w:val="17E22AF6"/>
    <w:rsid w:val="1AF44089"/>
    <w:rsid w:val="1CB90ECE"/>
    <w:rsid w:val="24596C60"/>
    <w:rsid w:val="2EA64871"/>
    <w:rsid w:val="33C55DB7"/>
    <w:rsid w:val="3C430F57"/>
    <w:rsid w:val="3DCE3820"/>
    <w:rsid w:val="42EC24CC"/>
    <w:rsid w:val="572261F0"/>
    <w:rsid w:val="6D535020"/>
    <w:rsid w:val="6E917F69"/>
    <w:rsid w:val="72E53BBC"/>
    <w:rsid w:val="775C34B4"/>
    <w:rsid w:val="7B56495B"/>
    <w:rsid w:val="7CB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HP Inc.</Company>
  <Pages>5</Pages>
  <Words>2106</Words>
  <Characters>2148</Characters>
  <Lines>3</Lines>
  <Paragraphs>1</Paragraphs>
  <TotalTime>11</TotalTime>
  <ScaleCrop>false</ScaleCrop>
  <LinksUpToDate>false</LinksUpToDate>
  <CharactersWithSpaces>2382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2019-08-23T01:26:00Z</dcterms:created>
  <dc:creator>Administrator</dc:creator>
  <cp:lastModifiedBy>WPS_1476013372</cp:lastModifiedBy>
  <cp:lastPrinted>2023-04-14T01:31:00Z</cp:lastPrinted>
  <dcterms:modified xsi:type="dcterms:W3CDTF">2023-11-08T08:47:24Z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277A5937FF4F42E58769D2B8AD4C2CDB</vt:lpwstr>
  </property>
</Properties>
</file>